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8619C" w14:textId="77777777" w:rsidR="00125F47" w:rsidRDefault="001C724F" w:rsidP="00817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D4D">
        <w:rPr>
          <w:rFonts w:ascii="Times New Roman" w:hAnsi="Times New Roman" w:cs="Times New Roman"/>
          <w:b/>
          <w:bCs/>
          <w:sz w:val="28"/>
          <w:szCs w:val="28"/>
        </w:rPr>
        <w:t>ЗАЯВКА НА УЧАСТИЕ В КОНФЕРЕНЦИИ</w:t>
      </w:r>
    </w:p>
    <w:p w14:paraId="28F58E11" w14:textId="77777777" w:rsidR="0081743E" w:rsidRDefault="0081743E" w:rsidP="00817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7E755" w14:textId="77777777" w:rsidR="0081743E" w:rsidRPr="0081743E" w:rsidRDefault="0081743E" w:rsidP="0081743E">
      <w:pPr>
        <w:pStyle w:val="Tytu"/>
        <w:spacing w:line="240" w:lineRule="auto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1743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Актуальные проблемы </w:t>
      </w:r>
      <w:proofErr w:type="spellStart"/>
      <w:r w:rsidRPr="0081743E">
        <w:rPr>
          <w:rFonts w:ascii="Times New Roman" w:hAnsi="Times New Roman" w:cs="Times New Roman"/>
          <w:b/>
          <w:color w:val="C00000"/>
          <w:sz w:val="28"/>
          <w:szCs w:val="28"/>
        </w:rPr>
        <w:t>эмигрантоведения</w:t>
      </w:r>
      <w:proofErr w:type="spellEnd"/>
      <w:r w:rsidRPr="0081743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контексте современных цивилизационных процессов</w:t>
      </w:r>
    </w:p>
    <w:p w14:paraId="1A529AD2" w14:textId="77777777" w:rsidR="00DD2540" w:rsidRPr="0081743E" w:rsidRDefault="0081743E" w:rsidP="00125F47">
      <w:pPr>
        <w:pStyle w:val="NormalnyWeb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24-25 октября 2025</w:t>
      </w:r>
    </w:p>
    <w:p w14:paraId="6E0A3657" w14:textId="77777777" w:rsidR="00125F47" w:rsidRPr="00E30E50" w:rsidRDefault="00125F47" w:rsidP="002D486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8D38F75" w14:textId="77777777" w:rsidR="001C724F" w:rsidRDefault="001C724F" w:rsidP="001C724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076"/>
        <w:gridCol w:w="1887"/>
        <w:gridCol w:w="3260"/>
      </w:tblGrid>
      <w:tr w:rsidR="001C724F" w14:paraId="736BCD2C" w14:textId="77777777" w:rsidTr="002D4860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4C0E" w14:textId="77777777" w:rsidR="001C724F" w:rsidRPr="00367A6A" w:rsidRDefault="001C724F">
            <w:pPr>
              <w:pStyle w:val="Nagwek1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Фамилия, имя, отчество </w:t>
            </w:r>
          </w:p>
          <w:p w14:paraId="55F972AD" w14:textId="77777777" w:rsidR="001C724F" w:rsidRDefault="001C72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 русском и английском языках) 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3C86" w14:textId="77777777" w:rsidR="001C724F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C724F" w14:paraId="1F2AFD0E" w14:textId="77777777" w:rsidTr="002D4860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11CA" w14:textId="77777777" w:rsidR="001C724F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Организация </w:t>
            </w:r>
            <w:r>
              <w:rPr>
                <w:rFonts w:ascii="Times New Roman" w:hAnsi="Times New Roman" w:cs="Times New Roman"/>
                <w:lang w:eastAsia="en-US"/>
              </w:rPr>
              <w:t>(на русском и английском языках)</w:t>
            </w:r>
          </w:p>
          <w:p w14:paraId="02D62F27" w14:textId="77777777" w:rsidR="001C724F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AA8E" w14:textId="77777777" w:rsidR="001C724F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C724F" w14:paraId="7F5CBC21" w14:textId="77777777" w:rsidTr="002D4860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C90B" w14:textId="77777777" w:rsidR="001C724F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Должность, ученое звание, степень </w:t>
            </w:r>
            <w:r>
              <w:rPr>
                <w:rFonts w:ascii="Times New Roman" w:hAnsi="Times New Roman" w:cs="Times New Roman"/>
                <w:lang w:eastAsia="en-US"/>
              </w:rPr>
              <w:t>(на русском и английском языках)</w:t>
            </w:r>
          </w:p>
          <w:p w14:paraId="1D3F855D" w14:textId="77777777" w:rsidR="001C724F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F683" w14:textId="77777777" w:rsidR="001C724F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C724F" w14:paraId="79FA8C1D" w14:textId="77777777" w:rsidTr="002D4860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3534" w14:textId="77777777" w:rsidR="001C724F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Страна, город</w:t>
            </w:r>
          </w:p>
          <w:p w14:paraId="53C7BF11" w14:textId="77777777" w:rsidR="001C724F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CB57" w14:textId="77777777" w:rsidR="001C724F" w:rsidRDefault="001C7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C724F" w14:paraId="6E222E7F" w14:textId="77777777" w:rsidTr="002D4860">
        <w:trPr>
          <w:cantSplit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27A1" w14:textId="77777777" w:rsidR="001C724F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Контактная информация</w:t>
            </w:r>
          </w:p>
          <w:p w14:paraId="34A2FEF7" w14:textId="77777777" w:rsidR="001C724F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1B66" w14:textId="77777777" w:rsidR="001C724F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17D0" w14:textId="77777777" w:rsidR="001C724F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e-mail</w:t>
            </w:r>
            <w:proofErr w:type="spellEnd"/>
          </w:p>
        </w:tc>
      </w:tr>
      <w:tr w:rsidR="001C724F" w14:paraId="6A3A0011" w14:textId="77777777" w:rsidTr="002D4860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B739" w14:textId="77777777" w:rsidR="001C724F" w:rsidRDefault="001C72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Форма участия </w:t>
            </w:r>
            <w:r>
              <w:rPr>
                <w:rFonts w:ascii="Times New Roman" w:hAnsi="Times New Roman" w:cs="Times New Roman"/>
                <w:lang w:eastAsia="en-US"/>
              </w:rPr>
              <w:t>(нужное подчеркнуть)</w:t>
            </w:r>
          </w:p>
          <w:p w14:paraId="3CA7CD90" w14:textId="77777777" w:rsidR="001C724F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E93" w14:textId="77777777" w:rsidR="001C724F" w:rsidRDefault="00125F47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t>Очное</w:t>
            </w:r>
          </w:p>
          <w:p w14:paraId="091E280A" w14:textId="77777777" w:rsidR="001C724F" w:rsidRDefault="001C724F" w:rsidP="00125F47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C8AB" w14:textId="77777777" w:rsidR="001C724F" w:rsidRDefault="00125F47" w:rsidP="008174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Заочное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3B6F" w14:textId="77777777" w:rsidR="001C724F" w:rsidRDefault="0081743E" w:rsidP="00125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t>Дистанционное</w:t>
            </w:r>
            <w:r w:rsidR="00125F4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1C724F" w14:paraId="4AC5EA03" w14:textId="77777777" w:rsidTr="002D4860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77D9" w14:textId="77777777" w:rsidR="00CE2C6B" w:rsidRDefault="00CE2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Необходимость в технике</w:t>
            </w:r>
          </w:p>
          <w:p w14:paraId="74FF9A58" w14:textId="77777777" w:rsidR="00CE2C6B" w:rsidRDefault="00CE2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для презентации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0BFF" w14:textId="77777777" w:rsidR="001C724F" w:rsidRDefault="001C724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724F" w14:paraId="10A4339A" w14:textId="77777777" w:rsidTr="002D4860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4DA8" w14:textId="77777777" w:rsidR="001C724F" w:rsidRDefault="001C724F" w:rsidP="00DD2540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Название доклада </w:t>
            </w:r>
            <w:r>
              <w:rPr>
                <w:rFonts w:ascii="Times New Roman" w:hAnsi="Times New Roman" w:cs="Times New Roman"/>
                <w:lang w:eastAsia="en-US"/>
              </w:rPr>
              <w:t>(на русском и английском языках)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F455" w14:textId="77777777" w:rsidR="001C724F" w:rsidRDefault="001C7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C724F" w14:paraId="43985DEE" w14:textId="77777777" w:rsidTr="002D4860">
        <w:trPr>
          <w:cantSplit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62CE" w14:textId="77777777" w:rsidR="001C724F" w:rsidRPr="00125F47" w:rsidRDefault="00CA1670" w:rsidP="00CA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Тезисы</w:t>
            </w:r>
            <w:r w:rsidR="00DD254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="00DD2540" w:rsidRPr="00DD2540">
              <w:rPr>
                <w:rFonts w:ascii="Times New Roman" w:hAnsi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0,5 страницы, прикрепить к письму отдельным файлом)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33BB" w14:textId="77777777" w:rsidR="001C724F" w:rsidRPr="00302553" w:rsidRDefault="001C724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  <w:lang w:val="bg-BG" w:eastAsia="en-US"/>
              </w:rPr>
            </w:pPr>
          </w:p>
        </w:tc>
      </w:tr>
      <w:tr w:rsidR="001C724F" w14:paraId="0A835F5C" w14:textId="77777777" w:rsidTr="002D4860">
        <w:trPr>
          <w:cantSplit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ADD" w14:textId="77777777" w:rsidR="001C724F" w:rsidRDefault="00CE2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Оформление визы (подчеркнуть нужное)</w:t>
            </w:r>
          </w:p>
          <w:p w14:paraId="23A29D3D" w14:textId="77777777" w:rsidR="001C724F" w:rsidRDefault="00DD2540" w:rsidP="00DD2540">
            <w:pPr>
              <w:spacing w:after="0" w:line="240" w:lineRule="auto"/>
              <w:ind w:left="7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визе</w:t>
            </w:r>
            <w:r w:rsidR="001C724F">
              <w:rPr>
                <w:rFonts w:ascii="Times New Roman" w:hAnsi="Times New Roman" w:cs="Times New Roman"/>
                <w:lang w:eastAsia="en-US"/>
              </w:rPr>
              <w:t xml:space="preserve"> не</w:t>
            </w:r>
            <w:r>
              <w:rPr>
                <w:rFonts w:ascii="Times New Roman" w:hAnsi="Times New Roman" w:cs="Times New Roman"/>
                <w:lang w:eastAsia="en-US"/>
              </w:rPr>
              <w:t>т необходимости</w:t>
            </w:r>
          </w:p>
          <w:p w14:paraId="3076F58B" w14:textId="77777777" w:rsidR="0040644C" w:rsidRDefault="0040644C" w:rsidP="00DD2540">
            <w:pPr>
              <w:spacing w:after="0" w:line="240" w:lineRule="auto"/>
              <w:ind w:left="720"/>
              <w:rPr>
                <w:rFonts w:ascii="Times New Roman" w:hAnsi="Times New Roman" w:cs="Times New Roman"/>
                <w:lang w:eastAsia="en-US"/>
              </w:rPr>
            </w:pPr>
          </w:p>
          <w:p w14:paraId="5EB69ACE" w14:textId="77777777" w:rsidR="001C724F" w:rsidRDefault="00DD2540" w:rsidP="00DD2540">
            <w:pPr>
              <w:spacing w:after="0" w:line="240" w:lineRule="auto"/>
              <w:ind w:left="7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Необходимо </w:t>
            </w:r>
            <w:r w:rsidR="001C724F">
              <w:rPr>
                <w:rFonts w:ascii="Times New Roman" w:hAnsi="Times New Roman" w:cs="Times New Roman"/>
                <w:lang w:eastAsia="en-US"/>
              </w:rPr>
              <w:t xml:space="preserve"> приглашение для оформления визы </w:t>
            </w:r>
          </w:p>
          <w:p w14:paraId="1E5DAB5A" w14:textId="77777777" w:rsidR="001C724F" w:rsidRDefault="001C724F" w:rsidP="00302553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C724F" w14:paraId="0DD1DB34" w14:textId="77777777" w:rsidTr="002D4860">
        <w:trPr>
          <w:cantSplit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00B8" w14:textId="77777777" w:rsidR="001C724F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*Для оформления приглашения на визу:</w:t>
            </w:r>
            <w:r w:rsidR="00125F4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(сканированная копия паспорта)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</w:p>
          <w:p w14:paraId="019E8ACF" w14:textId="77777777" w:rsidR="001C724F" w:rsidRDefault="001C724F" w:rsidP="001C724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паспорта</w:t>
            </w:r>
          </w:p>
          <w:p w14:paraId="3A3FD355" w14:textId="77777777" w:rsidR="00CA1670" w:rsidRDefault="00CA1670" w:rsidP="00CA1670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3D9B3D32" w14:textId="77777777" w:rsidR="001C724F" w:rsidRDefault="001C724F" w:rsidP="001C724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кем выдан паспорт</w:t>
            </w:r>
          </w:p>
          <w:p w14:paraId="078779E3" w14:textId="77777777" w:rsidR="00CA1670" w:rsidRDefault="00CA1670" w:rsidP="00CA167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</w:p>
          <w:p w14:paraId="735BC151" w14:textId="77777777" w:rsidR="001C724F" w:rsidRDefault="001C724F" w:rsidP="001C724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действия паспорта</w:t>
            </w:r>
          </w:p>
          <w:p w14:paraId="2214480C" w14:textId="77777777" w:rsidR="00CA1670" w:rsidRDefault="00CA1670" w:rsidP="00CA167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</w:p>
          <w:p w14:paraId="7F1CC581" w14:textId="77777777" w:rsidR="001C724F" w:rsidRDefault="001C724F" w:rsidP="001C724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и год рождения</w:t>
            </w:r>
          </w:p>
        </w:tc>
      </w:tr>
    </w:tbl>
    <w:p w14:paraId="46D31EC0" w14:textId="77777777" w:rsidR="001C724F" w:rsidRDefault="001C724F" w:rsidP="001C724F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2C4F82D1" w14:textId="77777777" w:rsidR="00BA5447" w:rsidRPr="001C724F" w:rsidRDefault="00BA5447" w:rsidP="001C724F"/>
    <w:sectPr w:rsidR="00BA5447" w:rsidRPr="001C724F" w:rsidSect="00AD7AD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9164A"/>
    <w:multiLevelType w:val="hybridMultilevel"/>
    <w:tmpl w:val="8A186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645E"/>
    <w:multiLevelType w:val="hybridMultilevel"/>
    <w:tmpl w:val="50125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6F6F9A"/>
    <w:multiLevelType w:val="hybridMultilevel"/>
    <w:tmpl w:val="5090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E0471A"/>
    <w:multiLevelType w:val="hybridMultilevel"/>
    <w:tmpl w:val="04A8D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6349A"/>
    <w:multiLevelType w:val="hybridMultilevel"/>
    <w:tmpl w:val="64B01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67685198">
    <w:abstractNumId w:val="1"/>
  </w:num>
  <w:num w:numId="2" w16cid:durableId="1243444483">
    <w:abstractNumId w:val="4"/>
  </w:num>
  <w:num w:numId="3" w16cid:durableId="738796210">
    <w:abstractNumId w:val="2"/>
  </w:num>
  <w:num w:numId="4" w16cid:durableId="1695617047">
    <w:abstractNumId w:val="3"/>
  </w:num>
  <w:num w:numId="5" w16cid:durableId="1734157141">
    <w:abstractNumId w:val="0"/>
  </w:num>
  <w:num w:numId="6" w16cid:durableId="1259369710">
    <w:abstractNumId w:val="2"/>
  </w:num>
  <w:num w:numId="7" w16cid:durableId="2057776915">
    <w:abstractNumId w:val="1"/>
  </w:num>
  <w:num w:numId="8" w16cid:durableId="1457334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47"/>
    <w:rsid w:val="00125F47"/>
    <w:rsid w:val="001C724F"/>
    <w:rsid w:val="002435A4"/>
    <w:rsid w:val="002D4860"/>
    <w:rsid w:val="00302553"/>
    <w:rsid w:val="00367A6A"/>
    <w:rsid w:val="003D2AE1"/>
    <w:rsid w:val="0040644C"/>
    <w:rsid w:val="00427570"/>
    <w:rsid w:val="004A4099"/>
    <w:rsid w:val="005D0193"/>
    <w:rsid w:val="00674DE8"/>
    <w:rsid w:val="00781985"/>
    <w:rsid w:val="0081743E"/>
    <w:rsid w:val="008367AE"/>
    <w:rsid w:val="009A07AD"/>
    <w:rsid w:val="009C7A8C"/>
    <w:rsid w:val="00A023AE"/>
    <w:rsid w:val="00A064DD"/>
    <w:rsid w:val="00AD7AD7"/>
    <w:rsid w:val="00BA5447"/>
    <w:rsid w:val="00CA1670"/>
    <w:rsid w:val="00CE24EF"/>
    <w:rsid w:val="00CE2C6B"/>
    <w:rsid w:val="00DD2540"/>
    <w:rsid w:val="00E30E50"/>
    <w:rsid w:val="00FC4D4D"/>
    <w:rsid w:val="00FC68EB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0AD1"/>
  <w15:docId w15:val="{2CA0B073-3988-4953-8625-F14D5886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A8C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7A8C"/>
    <w:pPr>
      <w:keepNext/>
      <w:spacing w:after="0" w:line="240" w:lineRule="auto"/>
      <w:outlineLvl w:val="0"/>
    </w:pPr>
    <w:rPr>
      <w:rFonts w:ascii="Arial" w:hAnsi="Arial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167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1670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9C7A8C"/>
    <w:rPr>
      <w:rFonts w:ascii="Arial" w:eastAsia="Times New Roman" w:hAnsi="Arial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C7A8C"/>
    <w:pPr>
      <w:ind w:left="720"/>
    </w:pPr>
  </w:style>
  <w:style w:type="paragraph" w:styleId="NormalnyWeb">
    <w:name w:val="Normal (Web)"/>
    <w:basedOn w:val="Normalny"/>
    <w:uiPriority w:val="99"/>
    <w:unhideWhenUsed/>
    <w:rsid w:val="00125F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A16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167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Pogrubienie">
    <w:name w:val="Strong"/>
    <w:uiPriority w:val="22"/>
    <w:qFormat/>
    <w:rsid w:val="00CA1670"/>
    <w:rPr>
      <w:b/>
      <w:bCs/>
    </w:rPr>
  </w:style>
  <w:style w:type="character" w:styleId="Uwydatnienie">
    <w:name w:val="Emphasis"/>
    <w:uiPriority w:val="20"/>
    <w:qFormat/>
    <w:rsid w:val="00CA1670"/>
    <w:rPr>
      <w:i/>
      <w:iCs/>
    </w:rPr>
  </w:style>
  <w:style w:type="paragraph" w:styleId="Tytu">
    <w:name w:val="Title"/>
    <w:basedOn w:val="Normalny"/>
    <w:link w:val="TytuZnak"/>
    <w:uiPriority w:val="1"/>
    <w:qFormat/>
    <w:rsid w:val="0081743E"/>
    <w:pPr>
      <w:widowControl w:val="0"/>
      <w:autoSpaceDE w:val="0"/>
      <w:autoSpaceDN w:val="0"/>
      <w:spacing w:after="0" w:line="646" w:lineRule="exact"/>
      <w:ind w:left="352"/>
      <w:jc w:val="center"/>
    </w:pPr>
    <w:rPr>
      <w:rFonts w:ascii="Lucida Sans Unicode" w:eastAsia="Lucida Sans Unicode" w:hAnsi="Lucida Sans Unicode" w:cs="Lucida Sans Unicode"/>
      <w:sz w:val="44"/>
      <w:szCs w:val="44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81743E"/>
    <w:rPr>
      <w:rFonts w:ascii="Lucida Sans Unicode" w:eastAsia="Lucida Sans Unicode" w:hAnsi="Lucida Sans Unicode" w:cs="Lucida Sans Unicode"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0;&#1086;&#1085;&#1092;&#1077;&#1088;&#1077;&#1085;&#1094;&#1080;&#1103;\&#1047;&#1040;&#1071;&#1042;&#1050;&#1040;%20&#1053;&#1040;%20&#1059;&#1063;&#1040;&#1057;&#1058;&#1048;&#1045;%20&#1042;%20&#1050;&#1054;&#1053;&#1060;&#1045;&#1056;&#1045;&#1053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ЗАЯВКА НА УЧАСТИЕ В КОНФЕРЕНЦИИ.dot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Lilianna Kiejzik</cp:lastModifiedBy>
  <cp:revision>2</cp:revision>
  <cp:lastPrinted>2017-10-26T12:54:00Z</cp:lastPrinted>
  <dcterms:created xsi:type="dcterms:W3CDTF">2025-05-21T10:59:00Z</dcterms:created>
  <dcterms:modified xsi:type="dcterms:W3CDTF">2025-05-21T10:59:00Z</dcterms:modified>
</cp:coreProperties>
</file>